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A1B57" w14:textId="77777777" w:rsidR="00603458" w:rsidRPr="00DF5CD4" w:rsidRDefault="00603458" w:rsidP="000552AD">
      <w:pPr>
        <w:jc w:val="center"/>
        <w:rPr>
          <w:b/>
          <w:bCs/>
          <w:sz w:val="26"/>
          <w:szCs w:val="26"/>
        </w:rPr>
      </w:pPr>
      <w:r w:rsidRPr="00DF5CD4">
        <w:rPr>
          <w:b/>
          <w:bCs/>
          <w:sz w:val="26"/>
          <w:szCs w:val="26"/>
        </w:rPr>
        <w:t>MEMBER FINANCIAL CONTRACT</w:t>
      </w:r>
    </w:p>
    <w:p w14:paraId="038ADDE8" w14:textId="77777777" w:rsidR="00DF5CD4" w:rsidRPr="00DF5CD4" w:rsidRDefault="00DF5CD4" w:rsidP="00DF5CD4">
      <w:pPr>
        <w:jc w:val="center"/>
        <w:rPr>
          <w:b/>
          <w:bCs/>
          <w:sz w:val="22"/>
        </w:rPr>
      </w:pPr>
      <w:r w:rsidRPr="00DF5CD4">
        <w:rPr>
          <w:b/>
          <w:bCs/>
          <w:sz w:val="22"/>
          <w:highlight w:val="yellow"/>
        </w:rPr>
        <w:t>[DESIGNATION</w:t>
      </w:r>
      <w:r w:rsidRPr="00DF5CD4">
        <w:rPr>
          <w:b/>
          <w:bCs/>
          <w:sz w:val="22"/>
        </w:rPr>
        <w:t>] CHAPTER</w:t>
      </w:r>
    </w:p>
    <w:p w14:paraId="33179C0B" w14:textId="3634704E" w:rsidR="00603458" w:rsidRPr="000552AD" w:rsidRDefault="00603458" w:rsidP="00DF5CD4">
      <w:pPr>
        <w:jc w:val="center"/>
        <w:rPr>
          <w:b/>
          <w:bCs/>
          <w:sz w:val="22"/>
        </w:rPr>
      </w:pPr>
      <w:r w:rsidRPr="000552AD">
        <w:rPr>
          <w:b/>
          <w:bCs/>
          <w:sz w:val="22"/>
        </w:rPr>
        <w:t>[</w:t>
      </w:r>
      <w:r w:rsidRPr="000552AD">
        <w:rPr>
          <w:b/>
          <w:bCs/>
          <w:sz w:val="22"/>
          <w:highlight w:val="yellow"/>
        </w:rPr>
        <w:t>SEMESTER YEAR</w:t>
      </w:r>
      <w:r w:rsidRPr="000552AD">
        <w:rPr>
          <w:b/>
          <w:bCs/>
          <w:sz w:val="22"/>
        </w:rPr>
        <w:t>]</w:t>
      </w:r>
    </w:p>
    <w:p w14:paraId="2BCA17C2" w14:textId="77777777" w:rsidR="00890E3E" w:rsidRDefault="00890E3E" w:rsidP="000552AD">
      <w:pPr>
        <w:jc w:val="both"/>
        <w:rPr>
          <w:szCs w:val="20"/>
        </w:rPr>
      </w:pPr>
    </w:p>
    <w:p w14:paraId="02FE3094" w14:textId="77777777" w:rsidR="00890E3E" w:rsidRDefault="00890E3E" w:rsidP="000552AD">
      <w:pPr>
        <w:jc w:val="both"/>
        <w:rPr>
          <w:szCs w:val="20"/>
        </w:rPr>
      </w:pPr>
    </w:p>
    <w:p w14:paraId="6C9A5758" w14:textId="77777777" w:rsidR="00603458" w:rsidRPr="00437871" w:rsidRDefault="00603458" w:rsidP="000552AD">
      <w:pPr>
        <w:jc w:val="both"/>
        <w:rPr>
          <w:b/>
          <w:bCs/>
          <w:sz w:val="22"/>
        </w:rPr>
      </w:pPr>
      <w:r w:rsidRPr="00437871">
        <w:rPr>
          <w:b/>
          <w:bCs/>
          <w:sz w:val="22"/>
        </w:rPr>
        <w:t>BIOGRAPHICAL INFORMATION</w:t>
      </w:r>
    </w:p>
    <w:p w14:paraId="7815CEA8" w14:textId="77777777" w:rsidR="00603458" w:rsidRPr="00603458" w:rsidRDefault="00603458" w:rsidP="000552AD">
      <w:pPr>
        <w:jc w:val="both"/>
        <w:rPr>
          <w:b/>
          <w:bCs/>
          <w:szCs w:val="20"/>
        </w:rPr>
      </w:pPr>
    </w:p>
    <w:p w14:paraId="77A5E9C1" w14:textId="77777777" w:rsidR="00603458" w:rsidRPr="00603458" w:rsidRDefault="00437871" w:rsidP="000552AD">
      <w:pPr>
        <w:spacing w:after="120"/>
        <w:jc w:val="both"/>
        <w:rPr>
          <w:bCs/>
          <w:szCs w:val="20"/>
        </w:rPr>
      </w:pPr>
      <w:r>
        <w:rPr>
          <w:b/>
          <w:bCs/>
          <w:szCs w:val="20"/>
        </w:rPr>
        <w:t>Full</w:t>
      </w:r>
      <w:r w:rsidR="000552AD">
        <w:rPr>
          <w:b/>
          <w:bCs/>
          <w:szCs w:val="20"/>
        </w:rPr>
        <w:t xml:space="preserve"> </w:t>
      </w:r>
      <w:r w:rsidR="00603458" w:rsidRPr="00603458">
        <w:rPr>
          <w:b/>
          <w:bCs/>
          <w:szCs w:val="20"/>
        </w:rPr>
        <w:t>Name</w:t>
      </w:r>
      <w:r w:rsidR="000552AD" w:rsidRPr="00603458">
        <w:rPr>
          <w:b/>
          <w:bCs/>
          <w:szCs w:val="20"/>
        </w:rPr>
        <w:t>:</w:t>
      </w:r>
      <w:r w:rsidR="000552AD" w:rsidRPr="00603458">
        <w:rPr>
          <w:bCs/>
          <w:szCs w:val="20"/>
        </w:rPr>
        <w:t xml:space="preserve"> _</w:t>
      </w:r>
      <w:r w:rsidR="00603458" w:rsidRPr="00603458">
        <w:rPr>
          <w:bCs/>
          <w:szCs w:val="20"/>
        </w:rPr>
        <w:t>__________________________________________________________________________</w:t>
      </w:r>
      <w:r>
        <w:rPr>
          <w:bCs/>
          <w:szCs w:val="20"/>
        </w:rPr>
        <w:t>____</w:t>
      </w:r>
    </w:p>
    <w:p w14:paraId="33059284" w14:textId="77777777" w:rsidR="00603458" w:rsidRPr="00603458" w:rsidRDefault="00603458" w:rsidP="000552AD">
      <w:pPr>
        <w:spacing w:after="120"/>
        <w:jc w:val="both"/>
        <w:rPr>
          <w:bCs/>
          <w:szCs w:val="20"/>
        </w:rPr>
      </w:pPr>
    </w:p>
    <w:p w14:paraId="77D2A01A" w14:textId="77777777" w:rsidR="00603458" w:rsidRPr="00603458" w:rsidRDefault="00603458" w:rsidP="000552AD">
      <w:pPr>
        <w:spacing w:after="120"/>
        <w:jc w:val="both"/>
        <w:rPr>
          <w:bCs/>
          <w:szCs w:val="20"/>
        </w:rPr>
      </w:pPr>
      <w:r w:rsidRPr="00603458">
        <w:rPr>
          <w:b/>
          <w:bCs/>
          <w:szCs w:val="20"/>
        </w:rPr>
        <w:t>Date of Birth:</w:t>
      </w:r>
      <w:r w:rsidRPr="00603458">
        <w:rPr>
          <w:b/>
          <w:bCs/>
          <w:szCs w:val="20"/>
        </w:rPr>
        <w:tab/>
      </w:r>
      <w:r w:rsidR="00437871">
        <w:rPr>
          <w:bCs/>
          <w:szCs w:val="20"/>
        </w:rPr>
        <w:t xml:space="preserve">____________________________         </w:t>
      </w:r>
      <w:r w:rsidRPr="00603458">
        <w:rPr>
          <w:b/>
          <w:bCs/>
          <w:szCs w:val="20"/>
        </w:rPr>
        <w:t>Student ID Number:</w:t>
      </w:r>
      <w:r w:rsidR="00437871">
        <w:rPr>
          <w:bCs/>
          <w:szCs w:val="20"/>
        </w:rPr>
        <w:t xml:space="preserve">  ______________________</w:t>
      </w:r>
    </w:p>
    <w:p w14:paraId="6654F097" w14:textId="77777777" w:rsidR="00603458" w:rsidRPr="00603458" w:rsidRDefault="00603458" w:rsidP="000552AD">
      <w:pPr>
        <w:spacing w:after="120"/>
        <w:jc w:val="both"/>
        <w:rPr>
          <w:bCs/>
          <w:szCs w:val="20"/>
        </w:rPr>
      </w:pPr>
    </w:p>
    <w:p w14:paraId="639EC777" w14:textId="1C1DBC47" w:rsidR="00603458" w:rsidRPr="00603458" w:rsidRDefault="00603458" w:rsidP="000552AD">
      <w:pPr>
        <w:spacing w:after="120"/>
        <w:jc w:val="both"/>
        <w:rPr>
          <w:bCs/>
          <w:szCs w:val="20"/>
        </w:rPr>
      </w:pPr>
      <w:r w:rsidRPr="00603458">
        <w:rPr>
          <w:b/>
          <w:bCs/>
          <w:szCs w:val="20"/>
        </w:rPr>
        <w:t>E-mail Address</w:t>
      </w:r>
      <w:r w:rsidR="00437871">
        <w:rPr>
          <w:b/>
          <w:bCs/>
          <w:szCs w:val="20"/>
        </w:rPr>
        <w:t xml:space="preserve"> (university):</w:t>
      </w:r>
      <w:r w:rsidR="00DF5CD4">
        <w:rPr>
          <w:b/>
          <w:bCs/>
          <w:szCs w:val="20"/>
        </w:rPr>
        <w:tab/>
      </w:r>
      <w:r w:rsidRPr="00603458">
        <w:rPr>
          <w:bCs/>
          <w:szCs w:val="20"/>
        </w:rPr>
        <w:t>____________________________________________________________</w:t>
      </w:r>
    </w:p>
    <w:p w14:paraId="5D570EAC" w14:textId="77777777" w:rsidR="00603458" w:rsidRPr="00603458" w:rsidRDefault="00603458" w:rsidP="000552AD">
      <w:pPr>
        <w:spacing w:after="120"/>
        <w:jc w:val="both"/>
        <w:rPr>
          <w:bCs/>
          <w:szCs w:val="20"/>
        </w:rPr>
      </w:pPr>
    </w:p>
    <w:p w14:paraId="6FDAD2A5" w14:textId="5EA65E82" w:rsidR="00603458" w:rsidRPr="00DF5CD4" w:rsidRDefault="00437871" w:rsidP="000552AD">
      <w:pPr>
        <w:spacing w:after="120"/>
        <w:jc w:val="both"/>
        <w:rPr>
          <w:szCs w:val="20"/>
        </w:rPr>
      </w:pPr>
      <w:r>
        <w:rPr>
          <w:b/>
          <w:bCs/>
          <w:szCs w:val="20"/>
        </w:rPr>
        <w:t>E-mail Address (personal</w:t>
      </w:r>
      <w:r w:rsidRPr="00DF5CD4">
        <w:rPr>
          <w:szCs w:val="20"/>
        </w:rPr>
        <w:t>):</w:t>
      </w:r>
      <w:r w:rsidR="00DF5CD4" w:rsidRPr="00DF5CD4">
        <w:rPr>
          <w:b/>
          <w:bCs/>
          <w:szCs w:val="20"/>
        </w:rPr>
        <w:t xml:space="preserve"> </w:t>
      </w:r>
      <w:r w:rsidR="00DF5CD4">
        <w:rPr>
          <w:b/>
          <w:bCs/>
          <w:szCs w:val="20"/>
        </w:rPr>
        <w:tab/>
      </w:r>
      <w:r w:rsidR="00DF5CD4" w:rsidRPr="00603458">
        <w:rPr>
          <w:bCs/>
          <w:szCs w:val="20"/>
        </w:rPr>
        <w:t>____________________________________________________________</w:t>
      </w:r>
    </w:p>
    <w:p w14:paraId="38CFEEF1" w14:textId="77777777" w:rsidR="00603458" w:rsidRPr="00DF5CD4" w:rsidRDefault="00603458" w:rsidP="000552AD">
      <w:pPr>
        <w:spacing w:after="120"/>
        <w:jc w:val="both"/>
        <w:rPr>
          <w:szCs w:val="20"/>
        </w:rPr>
      </w:pPr>
    </w:p>
    <w:p w14:paraId="1C0E55B7" w14:textId="0034C81D" w:rsidR="00603458" w:rsidRPr="00603458" w:rsidRDefault="00603458" w:rsidP="000552AD">
      <w:pPr>
        <w:spacing w:after="120"/>
        <w:jc w:val="both"/>
        <w:rPr>
          <w:bCs/>
          <w:szCs w:val="20"/>
        </w:rPr>
      </w:pPr>
      <w:r w:rsidRPr="00603458">
        <w:rPr>
          <w:b/>
          <w:bCs/>
          <w:szCs w:val="20"/>
        </w:rPr>
        <w:t>Name of Parent/Guardian:</w:t>
      </w:r>
      <w:r w:rsidR="00DF5CD4" w:rsidRPr="00DF5CD4">
        <w:rPr>
          <w:b/>
          <w:bCs/>
          <w:szCs w:val="20"/>
        </w:rPr>
        <w:t xml:space="preserve"> </w:t>
      </w:r>
      <w:r w:rsidR="00DF5CD4">
        <w:rPr>
          <w:b/>
          <w:bCs/>
          <w:szCs w:val="20"/>
        </w:rPr>
        <w:tab/>
      </w:r>
      <w:r w:rsidR="00DF5CD4" w:rsidRPr="00603458">
        <w:rPr>
          <w:bCs/>
          <w:szCs w:val="20"/>
        </w:rPr>
        <w:t>____________________________________________________________</w:t>
      </w:r>
    </w:p>
    <w:p w14:paraId="6CFB0FDD" w14:textId="77777777" w:rsidR="00603458" w:rsidRPr="00603458" w:rsidRDefault="00603458" w:rsidP="000552AD">
      <w:pPr>
        <w:spacing w:after="120"/>
        <w:jc w:val="both"/>
        <w:rPr>
          <w:b/>
          <w:bCs/>
          <w:szCs w:val="20"/>
        </w:rPr>
      </w:pPr>
    </w:p>
    <w:p w14:paraId="769C8EF0" w14:textId="73076A52" w:rsidR="00603458" w:rsidRPr="00603458" w:rsidRDefault="00603458" w:rsidP="000552AD">
      <w:pPr>
        <w:spacing w:after="120"/>
        <w:jc w:val="both"/>
        <w:rPr>
          <w:bCs/>
          <w:szCs w:val="20"/>
        </w:rPr>
      </w:pPr>
      <w:r w:rsidRPr="00603458">
        <w:rPr>
          <w:b/>
          <w:bCs/>
          <w:szCs w:val="20"/>
        </w:rPr>
        <w:t>Home Address:</w:t>
      </w:r>
      <w:r w:rsidR="00DF5CD4" w:rsidRPr="00DF5CD4">
        <w:rPr>
          <w:b/>
          <w:bCs/>
          <w:szCs w:val="20"/>
        </w:rPr>
        <w:t xml:space="preserve"> </w:t>
      </w:r>
      <w:r w:rsidR="00DF5CD4">
        <w:rPr>
          <w:b/>
          <w:bCs/>
          <w:szCs w:val="20"/>
        </w:rPr>
        <w:tab/>
      </w:r>
      <w:r w:rsidR="00DF5CD4">
        <w:rPr>
          <w:b/>
          <w:bCs/>
          <w:szCs w:val="20"/>
        </w:rPr>
        <w:tab/>
      </w:r>
      <w:r w:rsidR="00DF5CD4" w:rsidRPr="00603458">
        <w:rPr>
          <w:bCs/>
          <w:szCs w:val="20"/>
        </w:rPr>
        <w:t>____________________________________________________________</w:t>
      </w:r>
    </w:p>
    <w:p w14:paraId="6F247E8D" w14:textId="77777777" w:rsidR="00603458" w:rsidRPr="00603458" w:rsidRDefault="00603458" w:rsidP="000552AD">
      <w:pPr>
        <w:spacing w:after="120"/>
        <w:jc w:val="both"/>
        <w:rPr>
          <w:bCs/>
          <w:szCs w:val="20"/>
        </w:rPr>
      </w:pPr>
    </w:p>
    <w:p w14:paraId="6617E0AE" w14:textId="5F1459CE" w:rsidR="00603458" w:rsidRPr="00603458" w:rsidRDefault="00603458" w:rsidP="000552AD">
      <w:pPr>
        <w:spacing w:after="120"/>
        <w:jc w:val="both"/>
        <w:rPr>
          <w:bCs/>
          <w:szCs w:val="20"/>
        </w:rPr>
      </w:pPr>
      <w:r w:rsidRPr="00603458">
        <w:rPr>
          <w:b/>
          <w:bCs/>
          <w:szCs w:val="20"/>
        </w:rPr>
        <w:t>Parent Phone Number:</w:t>
      </w:r>
      <w:r w:rsidR="00DF5CD4" w:rsidRPr="00DF5CD4">
        <w:rPr>
          <w:b/>
          <w:bCs/>
          <w:szCs w:val="20"/>
        </w:rPr>
        <w:t xml:space="preserve"> </w:t>
      </w:r>
      <w:r w:rsidR="00DF5CD4">
        <w:rPr>
          <w:b/>
          <w:bCs/>
          <w:szCs w:val="20"/>
        </w:rPr>
        <w:tab/>
      </w:r>
      <w:r w:rsidR="00DF5CD4" w:rsidRPr="00603458">
        <w:rPr>
          <w:bCs/>
          <w:szCs w:val="20"/>
        </w:rPr>
        <w:t>____________________________________________________________</w:t>
      </w:r>
    </w:p>
    <w:p w14:paraId="3D135DFC" w14:textId="77777777" w:rsidR="00603458" w:rsidRPr="00603458" w:rsidRDefault="00603458" w:rsidP="000552AD">
      <w:pPr>
        <w:jc w:val="both"/>
        <w:rPr>
          <w:bCs/>
          <w:szCs w:val="20"/>
        </w:rPr>
      </w:pPr>
    </w:p>
    <w:p w14:paraId="2B09602B" w14:textId="77777777" w:rsidR="00603458" w:rsidRPr="00603458" w:rsidRDefault="00603458" w:rsidP="000552AD">
      <w:pPr>
        <w:jc w:val="both"/>
        <w:rPr>
          <w:bCs/>
          <w:szCs w:val="20"/>
        </w:rPr>
      </w:pPr>
    </w:p>
    <w:p w14:paraId="21BB205F" w14:textId="77777777" w:rsidR="00603458" w:rsidRPr="00437871" w:rsidRDefault="00603458" w:rsidP="000552AD">
      <w:pPr>
        <w:jc w:val="both"/>
        <w:rPr>
          <w:b/>
          <w:bCs/>
          <w:sz w:val="22"/>
        </w:rPr>
      </w:pPr>
      <w:r w:rsidRPr="00437871">
        <w:rPr>
          <w:b/>
          <w:bCs/>
          <w:sz w:val="22"/>
        </w:rPr>
        <w:t>AGREEMENT</w:t>
      </w:r>
    </w:p>
    <w:p w14:paraId="22D5B2AE" w14:textId="77777777" w:rsidR="00603458" w:rsidRPr="00603458" w:rsidRDefault="00603458" w:rsidP="000552AD">
      <w:pPr>
        <w:jc w:val="both"/>
        <w:rPr>
          <w:b/>
          <w:bCs/>
          <w:szCs w:val="20"/>
        </w:rPr>
      </w:pPr>
    </w:p>
    <w:p w14:paraId="7B3492B3" w14:textId="77777777" w:rsidR="00603458" w:rsidRPr="00603458" w:rsidRDefault="00603458" w:rsidP="000552AD">
      <w:pPr>
        <w:jc w:val="both"/>
        <w:rPr>
          <w:bCs/>
          <w:szCs w:val="20"/>
        </w:rPr>
      </w:pPr>
      <w:r w:rsidRPr="00603458">
        <w:rPr>
          <w:bCs/>
          <w:szCs w:val="20"/>
        </w:rPr>
        <w:t>This Agreement is entered into between the above member or associate member (the “Member”) and the [</w:t>
      </w:r>
      <w:r w:rsidRPr="00E83CD1">
        <w:rPr>
          <w:bCs/>
          <w:szCs w:val="20"/>
          <w:highlight w:val="yellow"/>
        </w:rPr>
        <w:t>DESIGNATION</w:t>
      </w:r>
      <w:r w:rsidRPr="00603458">
        <w:rPr>
          <w:bCs/>
          <w:szCs w:val="20"/>
        </w:rPr>
        <w:t>] Chapter of Pi Kappa Phi Fraternity (the “Chapter”).</w:t>
      </w:r>
    </w:p>
    <w:p w14:paraId="2AECE6E6" w14:textId="77777777" w:rsidR="000552AD" w:rsidRDefault="000552AD" w:rsidP="000552AD">
      <w:pPr>
        <w:jc w:val="both"/>
        <w:rPr>
          <w:bCs/>
          <w:szCs w:val="20"/>
        </w:rPr>
      </w:pPr>
    </w:p>
    <w:p w14:paraId="5D62C16C" w14:textId="77777777" w:rsidR="00603458" w:rsidRPr="00437871" w:rsidRDefault="00603458" w:rsidP="000552AD">
      <w:pPr>
        <w:pStyle w:val="ListParagraph"/>
        <w:numPr>
          <w:ilvl w:val="0"/>
          <w:numId w:val="6"/>
        </w:numPr>
        <w:tabs>
          <w:tab w:val="left" w:pos="360"/>
        </w:tabs>
        <w:spacing w:before="120" w:after="120"/>
        <w:ind w:hanging="1080"/>
        <w:jc w:val="both"/>
        <w:rPr>
          <w:b/>
          <w:bCs/>
          <w:szCs w:val="20"/>
        </w:rPr>
      </w:pPr>
      <w:r w:rsidRPr="00437871">
        <w:rPr>
          <w:b/>
          <w:bCs/>
          <w:szCs w:val="20"/>
        </w:rPr>
        <w:t>Types of Membership</w:t>
      </w:r>
    </w:p>
    <w:p w14:paraId="30A32B18" w14:textId="77777777" w:rsidR="00437871" w:rsidRDefault="00437871" w:rsidP="000552AD">
      <w:pPr>
        <w:jc w:val="both"/>
        <w:rPr>
          <w:bCs/>
          <w:szCs w:val="20"/>
        </w:rPr>
      </w:pPr>
    </w:p>
    <w:p w14:paraId="7EB90FE8" w14:textId="77777777" w:rsidR="00603458" w:rsidRPr="00603458" w:rsidRDefault="00603458" w:rsidP="000552AD">
      <w:pPr>
        <w:jc w:val="both"/>
        <w:rPr>
          <w:bCs/>
          <w:szCs w:val="20"/>
        </w:rPr>
      </w:pPr>
      <w:r w:rsidRPr="00603458">
        <w:rPr>
          <w:bCs/>
          <w:szCs w:val="20"/>
        </w:rPr>
        <w:t>The Member understands that, as outlined in the Supreme Laws of Pi Kappa Phi Fraternity (the “Fraternity”), once initiated, membership in the Fraternity is for life unless terminated by expulsion or authorized resignation.  Furthermore, the Member understands that the Fraternity does not have a provision for “inactive” status, and that the obligations outlined in this Agreement shall continue until one of the following occurs:</w:t>
      </w:r>
    </w:p>
    <w:p w14:paraId="1CA42F78" w14:textId="77777777" w:rsidR="00603458" w:rsidRPr="00603458" w:rsidRDefault="00603458" w:rsidP="000552AD">
      <w:pPr>
        <w:jc w:val="both"/>
        <w:rPr>
          <w:bCs/>
          <w:szCs w:val="20"/>
        </w:rPr>
      </w:pPr>
    </w:p>
    <w:p w14:paraId="61BDCF8E" w14:textId="77777777" w:rsidR="00603458" w:rsidRPr="00603458" w:rsidRDefault="00603458" w:rsidP="000552AD">
      <w:pPr>
        <w:numPr>
          <w:ilvl w:val="0"/>
          <w:numId w:val="2"/>
        </w:numPr>
        <w:spacing w:after="120"/>
        <w:jc w:val="both"/>
        <w:rPr>
          <w:bCs/>
          <w:szCs w:val="20"/>
        </w:rPr>
      </w:pPr>
      <w:r w:rsidRPr="00603458">
        <w:rPr>
          <w:bCs/>
          <w:szCs w:val="20"/>
        </w:rPr>
        <w:t>The Member completes or permanently discontinues his course of study at the institution where the Chapter is located;</w:t>
      </w:r>
    </w:p>
    <w:p w14:paraId="49D066EF" w14:textId="77777777" w:rsidR="00603458" w:rsidRPr="00603458" w:rsidRDefault="00603458" w:rsidP="000552AD">
      <w:pPr>
        <w:numPr>
          <w:ilvl w:val="0"/>
          <w:numId w:val="2"/>
        </w:numPr>
        <w:spacing w:after="120"/>
        <w:jc w:val="both"/>
        <w:rPr>
          <w:bCs/>
          <w:szCs w:val="20"/>
        </w:rPr>
      </w:pPr>
      <w:r w:rsidRPr="00603458">
        <w:rPr>
          <w:bCs/>
          <w:szCs w:val="20"/>
        </w:rPr>
        <w:t>The Member transfers to another college or university;</w:t>
      </w:r>
    </w:p>
    <w:p w14:paraId="5B09AB53" w14:textId="77777777" w:rsidR="00603458" w:rsidRPr="00603458" w:rsidRDefault="00603458" w:rsidP="000552AD">
      <w:pPr>
        <w:numPr>
          <w:ilvl w:val="0"/>
          <w:numId w:val="2"/>
        </w:numPr>
        <w:spacing w:after="120"/>
        <w:jc w:val="both"/>
        <w:rPr>
          <w:bCs/>
          <w:szCs w:val="20"/>
        </w:rPr>
      </w:pPr>
      <w:r w:rsidRPr="00603458">
        <w:rPr>
          <w:bCs/>
          <w:szCs w:val="20"/>
        </w:rPr>
        <w:t>The Member is authorized to resign from the Fraternity in accordance with Supreme Law;</w:t>
      </w:r>
    </w:p>
    <w:p w14:paraId="1CFE7A74" w14:textId="77777777" w:rsidR="00603458" w:rsidRPr="00603458" w:rsidRDefault="00603458" w:rsidP="000552AD">
      <w:pPr>
        <w:numPr>
          <w:ilvl w:val="0"/>
          <w:numId w:val="2"/>
        </w:numPr>
        <w:spacing w:after="120"/>
        <w:jc w:val="both"/>
        <w:rPr>
          <w:bCs/>
          <w:szCs w:val="20"/>
        </w:rPr>
      </w:pPr>
      <w:r w:rsidRPr="00603458">
        <w:rPr>
          <w:bCs/>
          <w:szCs w:val="20"/>
        </w:rPr>
        <w:t>The Member is expelled from the Fraternity in accordance with Supreme Law; or</w:t>
      </w:r>
    </w:p>
    <w:p w14:paraId="69AC6BCF" w14:textId="77777777" w:rsidR="00603458" w:rsidRPr="00603458" w:rsidRDefault="00603458" w:rsidP="000552AD">
      <w:pPr>
        <w:numPr>
          <w:ilvl w:val="0"/>
          <w:numId w:val="2"/>
        </w:numPr>
        <w:jc w:val="both"/>
        <w:rPr>
          <w:bCs/>
          <w:szCs w:val="20"/>
        </w:rPr>
      </w:pPr>
      <w:r w:rsidRPr="00603458">
        <w:rPr>
          <w:bCs/>
          <w:szCs w:val="20"/>
        </w:rPr>
        <w:t>The Member dies.</w:t>
      </w:r>
    </w:p>
    <w:p w14:paraId="16B0E2D5" w14:textId="77777777" w:rsidR="00603458" w:rsidRPr="00603458" w:rsidRDefault="00603458" w:rsidP="000552AD">
      <w:pPr>
        <w:jc w:val="both"/>
        <w:rPr>
          <w:b/>
          <w:bCs/>
          <w:szCs w:val="20"/>
        </w:rPr>
      </w:pPr>
    </w:p>
    <w:p w14:paraId="1AFAB7CF" w14:textId="77777777" w:rsidR="00603458" w:rsidRPr="00437871" w:rsidRDefault="00603458" w:rsidP="000552AD">
      <w:pPr>
        <w:pStyle w:val="ListParagraph"/>
        <w:numPr>
          <w:ilvl w:val="0"/>
          <w:numId w:val="5"/>
        </w:numPr>
        <w:spacing w:before="120" w:after="120"/>
        <w:ind w:left="360" w:hanging="360"/>
        <w:jc w:val="both"/>
        <w:rPr>
          <w:b/>
          <w:bCs/>
          <w:szCs w:val="20"/>
        </w:rPr>
      </w:pPr>
      <w:r w:rsidRPr="00437871">
        <w:rPr>
          <w:b/>
          <w:bCs/>
          <w:szCs w:val="20"/>
        </w:rPr>
        <w:lastRenderedPageBreak/>
        <w:t>Obligations of Membership</w:t>
      </w:r>
    </w:p>
    <w:p w14:paraId="1F6A3D0B" w14:textId="77777777" w:rsidR="00437871" w:rsidRDefault="00437871" w:rsidP="000552AD">
      <w:pPr>
        <w:jc w:val="both"/>
        <w:rPr>
          <w:bCs/>
          <w:szCs w:val="20"/>
        </w:rPr>
      </w:pPr>
    </w:p>
    <w:p w14:paraId="49B4955A" w14:textId="77777777" w:rsidR="00603458" w:rsidRPr="00603458" w:rsidRDefault="00603458" w:rsidP="000552AD">
      <w:pPr>
        <w:jc w:val="both"/>
        <w:rPr>
          <w:bCs/>
          <w:szCs w:val="20"/>
        </w:rPr>
      </w:pPr>
      <w:r w:rsidRPr="00603458">
        <w:rPr>
          <w:bCs/>
          <w:szCs w:val="20"/>
        </w:rPr>
        <w:t>The Member agrees that in exchange for the privileges of membership, he has a financial obligation to the Chapter, located at [</w:t>
      </w:r>
      <w:r w:rsidRPr="00E83CD1">
        <w:rPr>
          <w:bCs/>
          <w:szCs w:val="20"/>
          <w:highlight w:val="yellow"/>
        </w:rPr>
        <w:t>COLLEGE/UNIVERSITY</w:t>
      </w:r>
      <w:r w:rsidRPr="00603458">
        <w:rPr>
          <w:bCs/>
          <w:szCs w:val="20"/>
        </w:rPr>
        <w:t>], and to the Fraternity.  This includes his obligation to pay his dues, fees, fines, charges, and any expenses incurred by the Chapter on his behalf for the duration of his membership as an undergraduate member of the Fraternity.</w:t>
      </w:r>
    </w:p>
    <w:p w14:paraId="2FD28D0A" w14:textId="77777777" w:rsidR="00603458" w:rsidRPr="00603458" w:rsidRDefault="00603458" w:rsidP="000552AD">
      <w:pPr>
        <w:jc w:val="both"/>
        <w:rPr>
          <w:bCs/>
          <w:szCs w:val="20"/>
        </w:rPr>
      </w:pPr>
    </w:p>
    <w:p w14:paraId="3B798F53" w14:textId="77777777" w:rsidR="00603458" w:rsidRPr="00603458" w:rsidRDefault="00603458" w:rsidP="000552AD">
      <w:pPr>
        <w:jc w:val="both"/>
        <w:rPr>
          <w:bCs/>
          <w:szCs w:val="20"/>
        </w:rPr>
      </w:pPr>
      <w:r w:rsidRPr="00603458">
        <w:rPr>
          <w:bCs/>
          <w:szCs w:val="20"/>
        </w:rPr>
        <w:t xml:space="preserve">As part of this obligation, the Member agrees to pay all dues and fees on or before the due date as outlined below, understanding that he is obligated to pay any late fees, finance charges, and penalties that may occur if his account is delinquent.  </w:t>
      </w:r>
    </w:p>
    <w:p w14:paraId="417C4310" w14:textId="77777777" w:rsidR="00603458" w:rsidRPr="00603458" w:rsidRDefault="00603458" w:rsidP="000552AD">
      <w:pPr>
        <w:jc w:val="both"/>
        <w:rPr>
          <w:bCs/>
          <w:szCs w:val="20"/>
        </w:rPr>
      </w:pPr>
    </w:p>
    <w:p w14:paraId="57258378" w14:textId="77777777" w:rsidR="00603458" w:rsidRPr="00603458" w:rsidRDefault="00603458" w:rsidP="000552AD">
      <w:pPr>
        <w:jc w:val="both"/>
        <w:rPr>
          <w:bCs/>
          <w:szCs w:val="20"/>
        </w:rPr>
      </w:pPr>
      <w:r w:rsidRPr="00603458">
        <w:rPr>
          <w:bCs/>
          <w:szCs w:val="20"/>
        </w:rPr>
        <w:t>The Member acknowledges that that all monies due prior to his departure from [</w:t>
      </w:r>
      <w:r w:rsidRPr="00E83CD1">
        <w:rPr>
          <w:bCs/>
          <w:szCs w:val="20"/>
          <w:highlight w:val="yellow"/>
        </w:rPr>
        <w:t>COLLEGE/UNIVERSITY</w:t>
      </w:r>
      <w:r w:rsidRPr="00603458">
        <w:rPr>
          <w:bCs/>
          <w:szCs w:val="20"/>
        </w:rPr>
        <w:t>] will remain due until paid in full unless otherwise agreed upon by the Member and the current Archon, Treasurer, and/or Chapter Advisors of the Chapter.  Furthermore, the Member acknowledges that should his account with the Chapter have a balance following his departure [</w:t>
      </w:r>
      <w:r w:rsidRPr="00E83CD1">
        <w:rPr>
          <w:bCs/>
          <w:szCs w:val="20"/>
          <w:highlight w:val="yellow"/>
        </w:rPr>
        <w:t>COLLEGE/UNIVERSITY</w:t>
      </w:r>
      <w:r w:rsidRPr="00603458">
        <w:rPr>
          <w:bCs/>
          <w:szCs w:val="20"/>
        </w:rPr>
        <w:t>], the Chapter may pursue any means deemed appropriate to collect the amount due.</w:t>
      </w:r>
    </w:p>
    <w:p w14:paraId="55317772" w14:textId="77777777" w:rsidR="00603458" w:rsidRPr="00603458" w:rsidRDefault="00603458" w:rsidP="000552AD">
      <w:pPr>
        <w:jc w:val="both"/>
        <w:rPr>
          <w:bCs/>
          <w:szCs w:val="20"/>
        </w:rPr>
      </w:pPr>
    </w:p>
    <w:p w14:paraId="65C03CFC" w14:textId="77777777" w:rsidR="00603458" w:rsidRPr="00603458" w:rsidRDefault="00603458" w:rsidP="000552AD">
      <w:pPr>
        <w:jc w:val="both"/>
        <w:rPr>
          <w:bCs/>
          <w:szCs w:val="20"/>
        </w:rPr>
      </w:pPr>
      <w:r w:rsidRPr="00603458">
        <w:rPr>
          <w:bCs/>
          <w:szCs w:val="20"/>
        </w:rPr>
        <w:t>The Member agrees to abide faithfully by the Fraternity’s Constitution and Supreme Laws, as it here exists or hereafter may be amended; the resolutions and polices of the Supreme Chapter; and the constitution and bylaws of the Chapter.</w:t>
      </w:r>
    </w:p>
    <w:p w14:paraId="1AF070F5" w14:textId="77777777" w:rsidR="00603458" w:rsidRDefault="00603458" w:rsidP="000552AD">
      <w:pPr>
        <w:jc w:val="both"/>
        <w:rPr>
          <w:b/>
          <w:bCs/>
          <w:szCs w:val="20"/>
        </w:rPr>
      </w:pPr>
    </w:p>
    <w:p w14:paraId="152A1F94" w14:textId="77777777" w:rsidR="000552AD" w:rsidRPr="00603458" w:rsidRDefault="000552AD" w:rsidP="000552AD">
      <w:pPr>
        <w:jc w:val="both"/>
        <w:rPr>
          <w:b/>
          <w:bCs/>
          <w:szCs w:val="20"/>
        </w:rPr>
      </w:pPr>
    </w:p>
    <w:p w14:paraId="0C0A2991" w14:textId="77777777" w:rsidR="00603458" w:rsidRPr="00437871" w:rsidRDefault="00603458" w:rsidP="000552AD">
      <w:pPr>
        <w:pStyle w:val="ListParagraph"/>
        <w:numPr>
          <w:ilvl w:val="0"/>
          <w:numId w:val="5"/>
        </w:numPr>
        <w:spacing w:before="120" w:after="120"/>
        <w:ind w:left="360" w:hanging="360"/>
        <w:jc w:val="both"/>
        <w:rPr>
          <w:b/>
          <w:bCs/>
          <w:szCs w:val="20"/>
        </w:rPr>
      </w:pPr>
      <w:r w:rsidRPr="00437871">
        <w:rPr>
          <w:b/>
          <w:bCs/>
          <w:szCs w:val="20"/>
        </w:rPr>
        <w:t>Financial Terms</w:t>
      </w:r>
    </w:p>
    <w:p w14:paraId="7CE94702" w14:textId="77777777" w:rsidR="00437871" w:rsidRDefault="00437871" w:rsidP="000552AD">
      <w:pPr>
        <w:jc w:val="both"/>
        <w:rPr>
          <w:bCs/>
          <w:szCs w:val="20"/>
        </w:rPr>
      </w:pPr>
    </w:p>
    <w:p w14:paraId="1C5625CB" w14:textId="77777777" w:rsidR="00603458" w:rsidRPr="00603458" w:rsidRDefault="00603458" w:rsidP="000552AD">
      <w:pPr>
        <w:jc w:val="both"/>
        <w:rPr>
          <w:bCs/>
          <w:szCs w:val="20"/>
        </w:rPr>
      </w:pPr>
      <w:r w:rsidRPr="00603458">
        <w:rPr>
          <w:bCs/>
          <w:szCs w:val="20"/>
        </w:rPr>
        <w:t>The Member agrees to pay to the Chapter the following financial obligations for the period beginning [</w:t>
      </w:r>
      <w:r w:rsidRPr="00E83CD1">
        <w:rPr>
          <w:bCs/>
          <w:szCs w:val="20"/>
          <w:highlight w:val="yellow"/>
        </w:rPr>
        <w:t>START DATE</w:t>
      </w:r>
      <w:r w:rsidRPr="00603458">
        <w:rPr>
          <w:bCs/>
          <w:szCs w:val="20"/>
        </w:rPr>
        <w:t>] and ending [</w:t>
      </w:r>
      <w:r w:rsidRPr="00E83CD1">
        <w:rPr>
          <w:bCs/>
          <w:szCs w:val="20"/>
          <w:highlight w:val="yellow"/>
        </w:rPr>
        <w:t>END DATE</w:t>
      </w:r>
      <w:r w:rsidRPr="00603458">
        <w:rPr>
          <w:bCs/>
          <w:szCs w:val="20"/>
        </w:rPr>
        <w:t>]:</w:t>
      </w:r>
    </w:p>
    <w:p w14:paraId="2FF49F35" w14:textId="77777777" w:rsidR="00603458" w:rsidRPr="00603458" w:rsidRDefault="00603458" w:rsidP="000552AD">
      <w:pPr>
        <w:jc w:val="both"/>
        <w:rPr>
          <w:bCs/>
          <w:szCs w:val="20"/>
        </w:rPr>
      </w:pPr>
    </w:p>
    <w:p w14:paraId="568C9283" w14:textId="77777777" w:rsidR="00603458" w:rsidRPr="00603458" w:rsidRDefault="00603458" w:rsidP="000552AD">
      <w:pPr>
        <w:numPr>
          <w:ilvl w:val="0"/>
          <w:numId w:val="3"/>
        </w:numPr>
        <w:spacing w:after="120"/>
        <w:jc w:val="both"/>
        <w:rPr>
          <w:bCs/>
          <w:szCs w:val="20"/>
        </w:rPr>
      </w:pPr>
      <w:r w:rsidRPr="00603458">
        <w:rPr>
          <w:bCs/>
          <w:szCs w:val="20"/>
        </w:rPr>
        <w:t>Rent as required by a separate lease agreement;</w:t>
      </w:r>
    </w:p>
    <w:p w14:paraId="69DD98C2" w14:textId="77777777" w:rsidR="00603458" w:rsidRPr="00603458" w:rsidRDefault="00603458" w:rsidP="000552AD">
      <w:pPr>
        <w:numPr>
          <w:ilvl w:val="0"/>
          <w:numId w:val="3"/>
        </w:numPr>
        <w:spacing w:after="120"/>
        <w:jc w:val="both"/>
        <w:rPr>
          <w:bCs/>
          <w:szCs w:val="20"/>
        </w:rPr>
      </w:pPr>
      <w:r w:rsidRPr="00603458">
        <w:rPr>
          <w:bCs/>
          <w:szCs w:val="20"/>
        </w:rPr>
        <w:t>Meal plan fees as required by a separate meal plan agreement;</w:t>
      </w:r>
    </w:p>
    <w:p w14:paraId="753A3D44" w14:textId="77777777" w:rsidR="00603458" w:rsidRPr="00603458" w:rsidRDefault="00603458" w:rsidP="000552AD">
      <w:pPr>
        <w:numPr>
          <w:ilvl w:val="0"/>
          <w:numId w:val="3"/>
        </w:numPr>
        <w:spacing w:after="120"/>
        <w:jc w:val="both"/>
        <w:rPr>
          <w:bCs/>
          <w:szCs w:val="20"/>
        </w:rPr>
      </w:pPr>
      <w:r w:rsidRPr="00603458">
        <w:rPr>
          <w:bCs/>
          <w:szCs w:val="20"/>
        </w:rPr>
        <w:t>$[</w:t>
      </w:r>
      <w:r w:rsidRPr="00E83CD1">
        <w:rPr>
          <w:bCs/>
          <w:szCs w:val="20"/>
          <w:highlight w:val="yellow"/>
        </w:rPr>
        <w:t>NUMBER</w:t>
      </w:r>
      <w:r w:rsidRPr="00603458">
        <w:rPr>
          <w:bCs/>
          <w:szCs w:val="20"/>
        </w:rPr>
        <w:t>] for chapter dues and fees;</w:t>
      </w:r>
    </w:p>
    <w:p w14:paraId="564D3E08" w14:textId="77777777" w:rsidR="00603458" w:rsidRPr="00603458" w:rsidRDefault="00603458" w:rsidP="000552AD">
      <w:pPr>
        <w:numPr>
          <w:ilvl w:val="0"/>
          <w:numId w:val="3"/>
        </w:numPr>
        <w:spacing w:after="120"/>
        <w:jc w:val="both"/>
        <w:rPr>
          <w:bCs/>
          <w:szCs w:val="20"/>
        </w:rPr>
      </w:pPr>
      <w:r w:rsidRPr="00603458">
        <w:rPr>
          <w:bCs/>
          <w:szCs w:val="20"/>
        </w:rPr>
        <w:t>$[</w:t>
      </w:r>
      <w:r w:rsidRPr="00E83CD1">
        <w:rPr>
          <w:bCs/>
          <w:szCs w:val="20"/>
          <w:highlight w:val="yellow"/>
        </w:rPr>
        <w:t>NUMBER</w:t>
      </w:r>
      <w:r w:rsidRPr="00603458">
        <w:rPr>
          <w:bCs/>
          <w:szCs w:val="20"/>
        </w:rPr>
        <w:t>] for parlor fees;</w:t>
      </w:r>
    </w:p>
    <w:p w14:paraId="6C519B23" w14:textId="77777777" w:rsidR="00603458" w:rsidRPr="00603458" w:rsidRDefault="00603458" w:rsidP="000552AD">
      <w:pPr>
        <w:numPr>
          <w:ilvl w:val="0"/>
          <w:numId w:val="3"/>
        </w:numPr>
        <w:spacing w:after="120"/>
        <w:jc w:val="both"/>
        <w:rPr>
          <w:bCs/>
          <w:szCs w:val="20"/>
        </w:rPr>
      </w:pPr>
      <w:r w:rsidRPr="00603458">
        <w:rPr>
          <w:bCs/>
          <w:szCs w:val="20"/>
        </w:rPr>
        <w:t>$[</w:t>
      </w:r>
      <w:r w:rsidRPr="00E83CD1">
        <w:rPr>
          <w:bCs/>
          <w:szCs w:val="20"/>
          <w:highlight w:val="yellow"/>
        </w:rPr>
        <w:t>NUMBER</w:t>
      </w:r>
      <w:r w:rsidRPr="00603458">
        <w:rPr>
          <w:bCs/>
          <w:szCs w:val="20"/>
        </w:rPr>
        <w:t>] for [</w:t>
      </w:r>
      <w:r w:rsidRPr="00E83CD1">
        <w:rPr>
          <w:bCs/>
          <w:szCs w:val="20"/>
          <w:highlight w:val="yellow"/>
        </w:rPr>
        <w:t>AMOUNT DESCRIPTION</w:t>
      </w:r>
      <w:r w:rsidRPr="00603458">
        <w:rPr>
          <w:bCs/>
          <w:szCs w:val="20"/>
        </w:rPr>
        <w:t>]; and</w:t>
      </w:r>
    </w:p>
    <w:p w14:paraId="11B96C94" w14:textId="77777777" w:rsidR="00603458" w:rsidRPr="00603458" w:rsidRDefault="00603458" w:rsidP="000552AD">
      <w:pPr>
        <w:numPr>
          <w:ilvl w:val="0"/>
          <w:numId w:val="3"/>
        </w:numPr>
        <w:jc w:val="both"/>
        <w:rPr>
          <w:bCs/>
          <w:szCs w:val="20"/>
        </w:rPr>
      </w:pPr>
      <w:r w:rsidRPr="00603458">
        <w:rPr>
          <w:bCs/>
          <w:szCs w:val="20"/>
        </w:rPr>
        <w:t>$[</w:t>
      </w:r>
      <w:r w:rsidRPr="00E83CD1">
        <w:rPr>
          <w:bCs/>
          <w:szCs w:val="20"/>
          <w:highlight w:val="yellow"/>
        </w:rPr>
        <w:t>NUMBER</w:t>
      </w:r>
      <w:r w:rsidRPr="00603458">
        <w:rPr>
          <w:bCs/>
          <w:szCs w:val="20"/>
        </w:rPr>
        <w:t>] for [</w:t>
      </w:r>
      <w:r w:rsidRPr="00E83CD1">
        <w:rPr>
          <w:bCs/>
          <w:szCs w:val="20"/>
          <w:highlight w:val="yellow"/>
        </w:rPr>
        <w:t>AMOUNT DESCRIPTION</w:t>
      </w:r>
      <w:r w:rsidRPr="00603458">
        <w:rPr>
          <w:bCs/>
          <w:szCs w:val="20"/>
        </w:rPr>
        <w:t>].</w:t>
      </w:r>
    </w:p>
    <w:p w14:paraId="11871BBF" w14:textId="77777777" w:rsidR="00603458" w:rsidRPr="00603458" w:rsidRDefault="00603458" w:rsidP="000552AD">
      <w:pPr>
        <w:jc w:val="both"/>
        <w:rPr>
          <w:bCs/>
          <w:szCs w:val="20"/>
        </w:rPr>
      </w:pPr>
    </w:p>
    <w:p w14:paraId="074027C9" w14:textId="77777777" w:rsidR="00603458" w:rsidRPr="00603458" w:rsidRDefault="00603458" w:rsidP="000552AD">
      <w:pPr>
        <w:jc w:val="both"/>
        <w:rPr>
          <w:bCs/>
          <w:szCs w:val="20"/>
        </w:rPr>
      </w:pPr>
      <w:r w:rsidRPr="00603458">
        <w:rPr>
          <w:bCs/>
          <w:szCs w:val="20"/>
        </w:rPr>
        <w:t>The Member recognizes that these rates may change as the Chapter so determines and hereby agrees to any such changes, provided he receives notice of the change.  Announcement at a chapter meeting will constitute sufficient notice under this Agreement, and the Member acknowledges that it is his responsibility to remain informed of all business that comes before the Chapter during a meeting.</w:t>
      </w:r>
    </w:p>
    <w:p w14:paraId="434302BE" w14:textId="77777777" w:rsidR="00603458" w:rsidRPr="00603458" w:rsidRDefault="00603458" w:rsidP="000552AD">
      <w:pPr>
        <w:jc w:val="both"/>
        <w:rPr>
          <w:bCs/>
          <w:szCs w:val="20"/>
        </w:rPr>
      </w:pPr>
    </w:p>
    <w:p w14:paraId="7CCCF9C1" w14:textId="77777777" w:rsidR="00603458" w:rsidRPr="00603458" w:rsidRDefault="00603458" w:rsidP="000552AD">
      <w:pPr>
        <w:jc w:val="both"/>
        <w:rPr>
          <w:bCs/>
          <w:szCs w:val="20"/>
        </w:rPr>
      </w:pPr>
      <w:r w:rsidRPr="00603458">
        <w:rPr>
          <w:bCs/>
          <w:szCs w:val="20"/>
        </w:rPr>
        <w:t>The Member understands that included in the amounts outlined above are dues and fees payable to the National Fraternity, including but not limited to semesterly member dues, a semesterly housing fee, and an annual insurance and risk management assessment.</w:t>
      </w:r>
    </w:p>
    <w:p w14:paraId="5E964CEF" w14:textId="77777777" w:rsidR="00603458" w:rsidRPr="00603458" w:rsidRDefault="00603458" w:rsidP="000552AD">
      <w:pPr>
        <w:jc w:val="both"/>
        <w:rPr>
          <w:bCs/>
          <w:szCs w:val="20"/>
        </w:rPr>
      </w:pPr>
    </w:p>
    <w:p w14:paraId="47125559" w14:textId="77777777" w:rsidR="00603458" w:rsidRPr="00603458" w:rsidRDefault="00603458" w:rsidP="000552AD">
      <w:pPr>
        <w:jc w:val="both"/>
        <w:rPr>
          <w:bCs/>
          <w:szCs w:val="20"/>
        </w:rPr>
      </w:pPr>
      <w:r w:rsidRPr="00603458">
        <w:rPr>
          <w:bCs/>
          <w:szCs w:val="20"/>
        </w:rPr>
        <w:t>The Member agrees to pay all amounts owed to the Chapter within thirty (30) days of billing, unless otherwise agreed upon by the Treasurer.  Furthermore, the Member acknowledges that he may be required to pay additional fees for events outside the scope of normal dues.</w:t>
      </w:r>
    </w:p>
    <w:p w14:paraId="25612015" w14:textId="77777777" w:rsidR="00603458" w:rsidRPr="00603458" w:rsidRDefault="00603458" w:rsidP="000552AD">
      <w:pPr>
        <w:jc w:val="both"/>
        <w:rPr>
          <w:bCs/>
          <w:szCs w:val="20"/>
        </w:rPr>
      </w:pPr>
    </w:p>
    <w:p w14:paraId="1A189CEC" w14:textId="77777777" w:rsidR="00603458" w:rsidRPr="00603458" w:rsidRDefault="00603458" w:rsidP="000552AD">
      <w:pPr>
        <w:jc w:val="both"/>
        <w:rPr>
          <w:bCs/>
          <w:szCs w:val="20"/>
        </w:rPr>
      </w:pPr>
      <w:r w:rsidRPr="00603458">
        <w:rPr>
          <w:bCs/>
          <w:szCs w:val="20"/>
        </w:rPr>
        <w:t>In the event that there is damage to any of the Chapter’s property, the Chapter shall attempt to determine the responsible member, or in the event the damage is caused by a guest, the member who invited the guest.  If found to be responsible for damage to Chapter property, the Member agrees to pay for the full cost of the repair or replacement of the damaged items.  In the event the Chapter, after reasonable attempts, cannot determine the responsible member(s), the Member understands that the cost or repair or replacement of the damaged items may be charged by pro-rata share to the Chapter’s members.</w:t>
      </w:r>
    </w:p>
    <w:p w14:paraId="3D48D4AA" w14:textId="77777777" w:rsidR="00603458" w:rsidRDefault="00603458" w:rsidP="000552AD">
      <w:pPr>
        <w:jc w:val="both"/>
        <w:rPr>
          <w:bCs/>
          <w:szCs w:val="20"/>
        </w:rPr>
      </w:pPr>
    </w:p>
    <w:p w14:paraId="2E1349D0" w14:textId="2AC60B34" w:rsidR="000552AD" w:rsidRDefault="000552AD" w:rsidP="000552AD">
      <w:pPr>
        <w:jc w:val="both"/>
        <w:rPr>
          <w:bCs/>
          <w:szCs w:val="20"/>
        </w:rPr>
      </w:pPr>
    </w:p>
    <w:p w14:paraId="0AA89BCA" w14:textId="77777777" w:rsidR="00DF5CD4" w:rsidRPr="00603458" w:rsidRDefault="00DF5CD4" w:rsidP="000552AD">
      <w:pPr>
        <w:jc w:val="both"/>
        <w:rPr>
          <w:bCs/>
          <w:szCs w:val="20"/>
        </w:rPr>
      </w:pPr>
      <w:bookmarkStart w:id="0" w:name="_GoBack"/>
      <w:bookmarkEnd w:id="0"/>
    </w:p>
    <w:p w14:paraId="3503720D" w14:textId="77777777" w:rsidR="00603458" w:rsidRPr="00603458" w:rsidRDefault="00603458" w:rsidP="000552AD">
      <w:pPr>
        <w:numPr>
          <w:ilvl w:val="0"/>
          <w:numId w:val="5"/>
        </w:numPr>
        <w:spacing w:before="120" w:after="120"/>
        <w:ind w:left="360" w:hanging="360"/>
        <w:jc w:val="both"/>
        <w:rPr>
          <w:b/>
          <w:bCs/>
          <w:szCs w:val="20"/>
        </w:rPr>
      </w:pPr>
      <w:r w:rsidRPr="00603458">
        <w:rPr>
          <w:b/>
          <w:bCs/>
          <w:szCs w:val="20"/>
        </w:rPr>
        <w:lastRenderedPageBreak/>
        <w:t>Delinquent Accounts</w:t>
      </w:r>
    </w:p>
    <w:p w14:paraId="603B2D1E" w14:textId="77777777" w:rsidR="00437871" w:rsidRDefault="00437871" w:rsidP="000552AD">
      <w:pPr>
        <w:jc w:val="both"/>
        <w:rPr>
          <w:bCs/>
          <w:szCs w:val="20"/>
        </w:rPr>
      </w:pPr>
    </w:p>
    <w:p w14:paraId="593ED447" w14:textId="77777777" w:rsidR="00603458" w:rsidRPr="00603458" w:rsidRDefault="00603458" w:rsidP="000552AD">
      <w:pPr>
        <w:jc w:val="both"/>
        <w:rPr>
          <w:bCs/>
          <w:szCs w:val="20"/>
        </w:rPr>
      </w:pPr>
      <w:r w:rsidRPr="00603458">
        <w:rPr>
          <w:bCs/>
          <w:szCs w:val="20"/>
        </w:rPr>
        <w:t>The Member understands that failure to pay his dues or house account within thirty (30) days shall result in him being automatically suspended and deprived of all privileges until his indebtedness is paid in full, as outlined in Supreme Law.  The Member understands that the Chapter will notify the Executive Director of the Fraternity of the delinquent account, at which time the Executive Director shall give the Member written notice of his suspension and the sanction for continued violation.  The Member acknowledges that after being suspended for financial delinquency of a period of ninety (90) days, he shall be expelled from the Fraternity by the National Council pursuant to Supreme Law.</w:t>
      </w:r>
    </w:p>
    <w:p w14:paraId="5A6295B6" w14:textId="77777777" w:rsidR="00603458" w:rsidRPr="00603458" w:rsidRDefault="00603458" w:rsidP="000552AD">
      <w:pPr>
        <w:jc w:val="both"/>
        <w:rPr>
          <w:bCs/>
          <w:szCs w:val="20"/>
        </w:rPr>
      </w:pPr>
    </w:p>
    <w:p w14:paraId="131652DE" w14:textId="77777777" w:rsidR="00603458" w:rsidRPr="00603458" w:rsidRDefault="00603458" w:rsidP="000552AD">
      <w:pPr>
        <w:jc w:val="both"/>
        <w:rPr>
          <w:bCs/>
          <w:szCs w:val="20"/>
        </w:rPr>
      </w:pPr>
      <w:r w:rsidRPr="00603458">
        <w:rPr>
          <w:bCs/>
          <w:szCs w:val="20"/>
        </w:rPr>
        <w:t xml:space="preserve">The Member understands that the Chapter may turn his delinquent account over to a </w:t>
      </w:r>
      <w:proofErr w:type="gramStart"/>
      <w:r w:rsidRPr="00603458">
        <w:rPr>
          <w:bCs/>
          <w:szCs w:val="20"/>
        </w:rPr>
        <w:t>collections</w:t>
      </w:r>
      <w:proofErr w:type="gramEnd"/>
      <w:r w:rsidRPr="00603458">
        <w:rPr>
          <w:bCs/>
          <w:szCs w:val="20"/>
        </w:rPr>
        <w:t xml:space="preserve"> agency and/or file a claim in Small Claims Court.  The Member agrees to pay any collection fees incurred by the Chapter to collect the delinquent balance.</w:t>
      </w:r>
    </w:p>
    <w:p w14:paraId="5A75C9C4" w14:textId="77777777" w:rsidR="00603458" w:rsidRDefault="00603458" w:rsidP="000552AD">
      <w:pPr>
        <w:jc w:val="both"/>
        <w:rPr>
          <w:bCs/>
          <w:szCs w:val="20"/>
        </w:rPr>
      </w:pPr>
    </w:p>
    <w:p w14:paraId="73CA4A1A" w14:textId="77777777" w:rsidR="00437871" w:rsidRPr="00603458" w:rsidRDefault="00437871" w:rsidP="000552AD">
      <w:pPr>
        <w:jc w:val="both"/>
        <w:rPr>
          <w:bCs/>
          <w:szCs w:val="20"/>
        </w:rPr>
      </w:pPr>
    </w:p>
    <w:p w14:paraId="3289C8D9" w14:textId="77777777" w:rsidR="00603458" w:rsidRPr="00603458" w:rsidRDefault="00603458" w:rsidP="000552AD">
      <w:pPr>
        <w:numPr>
          <w:ilvl w:val="0"/>
          <w:numId w:val="5"/>
        </w:numPr>
        <w:spacing w:before="120" w:after="120"/>
        <w:ind w:left="360" w:hanging="360"/>
        <w:jc w:val="both"/>
        <w:rPr>
          <w:b/>
          <w:bCs/>
          <w:szCs w:val="20"/>
        </w:rPr>
      </w:pPr>
      <w:r w:rsidRPr="00603458">
        <w:rPr>
          <w:b/>
          <w:bCs/>
          <w:szCs w:val="20"/>
        </w:rPr>
        <w:t>Payment Plans</w:t>
      </w:r>
    </w:p>
    <w:p w14:paraId="6AEAFAFB" w14:textId="77777777" w:rsidR="00437871" w:rsidRDefault="00437871" w:rsidP="000552AD">
      <w:pPr>
        <w:jc w:val="both"/>
        <w:rPr>
          <w:bCs/>
          <w:szCs w:val="20"/>
        </w:rPr>
      </w:pPr>
    </w:p>
    <w:p w14:paraId="53AB5A55" w14:textId="77777777" w:rsidR="00603458" w:rsidRPr="00603458" w:rsidRDefault="00603458" w:rsidP="000552AD">
      <w:pPr>
        <w:jc w:val="both"/>
        <w:rPr>
          <w:bCs/>
          <w:szCs w:val="20"/>
        </w:rPr>
      </w:pPr>
      <w:r w:rsidRPr="00603458">
        <w:rPr>
          <w:bCs/>
          <w:szCs w:val="20"/>
        </w:rPr>
        <w:t>The Member understands that a payment plan may be created between him and the Treasurer and should be approved prior to the due date of the billing.  The Member may be required to sign a promissory note or supplemental agreement with the Chapter, the Executive Council, or the Treasurer to establish the payment plan.  The Member understands that until his account with the Chapter is current, the Chapter may restrict the privileges of his membership.  The Chapter agrees, however, that so long as the Member remains current on his payment plan, he shall not be referred to the National Council of the Fraternity for expulsion for financial delinquency.</w:t>
      </w:r>
    </w:p>
    <w:p w14:paraId="6FB53F20" w14:textId="77777777" w:rsidR="00603458" w:rsidRPr="00603458" w:rsidRDefault="00603458" w:rsidP="000552AD">
      <w:pPr>
        <w:jc w:val="both"/>
        <w:rPr>
          <w:bCs/>
          <w:szCs w:val="20"/>
        </w:rPr>
      </w:pPr>
    </w:p>
    <w:p w14:paraId="17439D12" w14:textId="77777777" w:rsidR="00603458" w:rsidRPr="00603458" w:rsidRDefault="00603458" w:rsidP="000552AD">
      <w:pPr>
        <w:jc w:val="both"/>
        <w:rPr>
          <w:bCs/>
          <w:szCs w:val="20"/>
        </w:rPr>
      </w:pPr>
    </w:p>
    <w:p w14:paraId="17ED8B7E" w14:textId="77777777" w:rsidR="00603458" w:rsidRDefault="00603458" w:rsidP="000552AD">
      <w:pPr>
        <w:numPr>
          <w:ilvl w:val="0"/>
          <w:numId w:val="5"/>
        </w:numPr>
        <w:spacing w:before="120" w:after="120"/>
        <w:ind w:left="360" w:hanging="360"/>
        <w:jc w:val="both"/>
        <w:rPr>
          <w:b/>
          <w:bCs/>
          <w:szCs w:val="20"/>
        </w:rPr>
      </w:pPr>
      <w:r w:rsidRPr="00603458">
        <w:rPr>
          <w:b/>
          <w:bCs/>
          <w:szCs w:val="20"/>
        </w:rPr>
        <w:t>Release of Liability</w:t>
      </w:r>
    </w:p>
    <w:p w14:paraId="0F0D0CFC" w14:textId="77777777" w:rsidR="00437871" w:rsidRPr="00603458" w:rsidRDefault="00437871" w:rsidP="000552AD">
      <w:pPr>
        <w:ind w:left="360"/>
        <w:jc w:val="both"/>
        <w:rPr>
          <w:b/>
          <w:bCs/>
          <w:szCs w:val="20"/>
        </w:rPr>
      </w:pPr>
    </w:p>
    <w:p w14:paraId="02B7D978" w14:textId="77777777" w:rsidR="00603458" w:rsidRPr="00603458" w:rsidRDefault="00603458" w:rsidP="000552AD">
      <w:pPr>
        <w:jc w:val="both"/>
        <w:rPr>
          <w:bCs/>
          <w:szCs w:val="20"/>
        </w:rPr>
      </w:pPr>
      <w:r w:rsidRPr="00603458">
        <w:rPr>
          <w:bCs/>
          <w:szCs w:val="20"/>
        </w:rPr>
        <w:t>The Member agrees to release, indemnify, defend, and hold harmless the Chapter and its other members and all property owned or leased by the Chapter, real or personal, including the chapter house, free and harmless from any and all liability for claims, damages, or injury to or death of any person, or for damage to property, real or personal, known or unknown, tangible or intangible, financial or otherwise, arising out of, in connection with, or caused by the negligence, intentional act, or omission of the Member and his guests and invitees.</w:t>
      </w:r>
    </w:p>
    <w:p w14:paraId="621E93BA" w14:textId="77777777" w:rsidR="00603458" w:rsidRPr="00603458" w:rsidRDefault="00603458" w:rsidP="000552AD">
      <w:pPr>
        <w:jc w:val="both"/>
        <w:rPr>
          <w:bCs/>
          <w:szCs w:val="20"/>
        </w:rPr>
      </w:pPr>
    </w:p>
    <w:p w14:paraId="4A163D2F" w14:textId="77777777" w:rsidR="00603458" w:rsidRPr="00603458" w:rsidRDefault="00603458" w:rsidP="000552AD">
      <w:pPr>
        <w:numPr>
          <w:ilvl w:val="0"/>
          <w:numId w:val="5"/>
        </w:numPr>
        <w:spacing w:before="120" w:after="120"/>
        <w:ind w:left="360" w:hanging="360"/>
        <w:jc w:val="both"/>
        <w:rPr>
          <w:b/>
          <w:bCs/>
          <w:szCs w:val="20"/>
        </w:rPr>
      </w:pPr>
      <w:r w:rsidRPr="00603458">
        <w:rPr>
          <w:b/>
          <w:bCs/>
          <w:szCs w:val="20"/>
        </w:rPr>
        <w:t>Signatures</w:t>
      </w:r>
    </w:p>
    <w:p w14:paraId="52361328" w14:textId="77777777" w:rsidR="00437871" w:rsidRDefault="00437871" w:rsidP="000552AD">
      <w:pPr>
        <w:jc w:val="both"/>
        <w:rPr>
          <w:bCs/>
          <w:szCs w:val="20"/>
        </w:rPr>
      </w:pPr>
    </w:p>
    <w:p w14:paraId="7F89D2A0" w14:textId="77777777" w:rsidR="00603458" w:rsidRPr="00603458" w:rsidRDefault="00603458" w:rsidP="000552AD">
      <w:pPr>
        <w:jc w:val="both"/>
        <w:rPr>
          <w:bCs/>
          <w:szCs w:val="20"/>
        </w:rPr>
      </w:pPr>
      <w:r w:rsidRPr="00603458">
        <w:rPr>
          <w:bCs/>
          <w:szCs w:val="20"/>
        </w:rPr>
        <w:t>IN WITNESS WHEREOF, this Agreement is signed by the duly authorized officers of the Chapter and by the Member as of the _______________ day of ______________________________, 20__________:</w:t>
      </w:r>
    </w:p>
    <w:p w14:paraId="65622FF2" w14:textId="77777777" w:rsidR="00603458" w:rsidRPr="00603458" w:rsidRDefault="00603458" w:rsidP="000552AD">
      <w:pPr>
        <w:jc w:val="both"/>
        <w:rPr>
          <w:b/>
          <w:bCs/>
          <w:szCs w:val="20"/>
        </w:rPr>
      </w:pPr>
    </w:p>
    <w:p w14:paraId="02D63F71" w14:textId="77777777" w:rsidR="00890E3E" w:rsidRDefault="00890E3E" w:rsidP="000552AD">
      <w:pPr>
        <w:jc w:val="both"/>
        <w:rPr>
          <w:b/>
          <w:sz w:val="22"/>
        </w:rPr>
      </w:pPr>
    </w:p>
    <w:p w14:paraId="704C946F" w14:textId="77777777" w:rsidR="00437871" w:rsidRDefault="00437871" w:rsidP="000552AD">
      <w:pPr>
        <w:jc w:val="both"/>
        <w:rPr>
          <w:b/>
        </w:rPr>
      </w:pPr>
      <w:r>
        <w:rPr>
          <w:b/>
        </w:rPr>
        <w:t>[</w:t>
      </w:r>
      <w:r w:rsidRPr="00437871">
        <w:rPr>
          <w:b/>
          <w:highlight w:val="yellow"/>
        </w:rPr>
        <w:t>DESIGNATION</w:t>
      </w:r>
      <w:r>
        <w:rPr>
          <w:b/>
        </w:rPr>
        <w:t>] CHAPTER</w:t>
      </w:r>
      <w:r>
        <w:rPr>
          <w:b/>
        </w:rPr>
        <w:tab/>
      </w:r>
      <w:r>
        <w:rPr>
          <w:b/>
        </w:rPr>
        <w:tab/>
      </w:r>
      <w:r>
        <w:rPr>
          <w:b/>
        </w:rPr>
        <w:tab/>
      </w:r>
      <w:r>
        <w:rPr>
          <w:b/>
        </w:rPr>
        <w:tab/>
        <w:t>MEMBER:</w:t>
      </w:r>
    </w:p>
    <w:p w14:paraId="44E763FB" w14:textId="77777777" w:rsidR="00437871" w:rsidRDefault="00437871" w:rsidP="000552AD">
      <w:pPr>
        <w:jc w:val="both"/>
        <w:rPr>
          <w:b/>
        </w:rPr>
      </w:pPr>
    </w:p>
    <w:p w14:paraId="7BF3761D" w14:textId="77777777" w:rsidR="00437871" w:rsidRDefault="00437871" w:rsidP="000552AD">
      <w:pPr>
        <w:jc w:val="both"/>
        <w:rPr>
          <w:b/>
        </w:rPr>
      </w:pPr>
    </w:p>
    <w:p w14:paraId="46071FE2" w14:textId="77777777" w:rsidR="00437871" w:rsidRDefault="00437871" w:rsidP="000552AD">
      <w:pPr>
        <w:jc w:val="both"/>
        <w:rPr>
          <w:b/>
        </w:rPr>
      </w:pPr>
      <w:r>
        <w:rPr>
          <w:b/>
        </w:rPr>
        <w:t>By: ____________________________</w:t>
      </w:r>
      <w:r>
        <w:rPr>
          <w:b/>
        </w:rPr>
        <w:tab/>
      </w:r>
      <w:r>
        <w:rPr>
          <w:b/>
        </w:rPr>
        <w:tab/>
        <w:t>By: ________________________________</w:t>
      </w:r>
    </w:p>
    <w:p w14:paraId="1A5F09EE" w14:textId="77777777" w:rsidR="00437871" w:rsidRDefault="00437871" w:rsidP="000552AD">
      <w:pPr>
        <w:jc w:val="both"/>
        <w:rPr>
          <w:b/>
        </w:rPr>
      </w:pPr>
    </w:p>
    <w:p w14:paraId="4B0CA75B" w14:textId="77777777" w:rsidR="00437871" w:rsidRDefault="00437871" w:rsidP="000552AD">
      <w:pPr>
        <w:jc w:val="both"/>
        <w:rPr>
          <w:b/>
        </w:rPr>
      </w:pPr>
    </w:p>
    <w:p w14:paraId="3F7D3B3B" w14:textId="77777777" w:rsidR="00437871" w:rsidRDefault="00437871" w:rsidP="000552AD">
      <w:pPr>
        <w:jc w:val="both"/>
      </w:pPr>
      <w:r>
        <w:rPr>
          <w:b/>
        </w:rPr>
        <w:t xml:space="preserve">Name: </w:t>
      </w:r>
      <w:r w:rsidRPr="00E83CD1">
        <w:t>[</w:t>
      </w:r>
      <w:r w:rsidRPr="00E83CD1">
        <w:rPr>
          <w:highlight w:val="yellow"/>
        </w:rPr>
        <w:t>FULL NAME</w:t>
      </w:r>
      <w:r w:rsidRPr="00E83CD1">
        <w:t>]</w:t>
      </w:r>
      <w:r>
        <w:tab/>
      </w:r>
      <w:r>
        <w:tab/>
      </w:r>
      <w:r>
        <w:tab/>
      </w:r>
      <w:r>
        <w:tab/>
      </w:r>
      <w:r>
        <w:tab/>
      </w:r>
      <w:r w:rsidRPr="00437871">
        <w:rPr>
          <w:b/>
        </w:rPr>
        <w:t>Name</w:t>
      </w:r>
      <w:r>
        <w:t>: __________________________________</w:t>
      </w:r>
    </w:p>
    <w:p w14:paraId="425612DC" w14:textId="77777777" w:rsidR="00437871" w:rsidRDefault="00437871" w:rsidP="000552AD">
      <w:pPr>
        <w:jc w:val="both"/>
      </w:pPr>
    </w:p>
    <w:p w14:paraId="7B1E663F" w14:textId="77777777" w:rsidR="00437871" w:rsidRPr="00437871" w:rsidRDefault="00437871" w:rsidP="000552AD">
      <w:pPr>
        <w:jc w:val="both"/>
        <w:rPr>
          <w:b/>
        </w:rPr>
      </w:pPr>
      <w:r w:rsidRPr="00437871">
        <w:rPr>
          <w:b/>
        </w:rPr>
        <w:t>Title:</w:t>
      </w:r>
      <w:r>
        <w:t xml:space="preserve"> Archon</w:t>
      </w:r>
    </w:p>
    <w:p w14:paraId="58458768" w14:textId="77777777" w:rsidR="00394CBE" w:rsidRDefault="003240F7" w:rsidP="000552AD">
      <w:pPr>
        <w:jc w:val="both"/>
      </w:pPr>
    </w:p>
    <w:p w14:paraId="7E6878D2" w14:textId="77777777" w:rsidR="00437871" w:rsidRDefault="00437871" w:rsidP="000552AD">
      <w:pPr>
        <w:jc w:val="both"/>
      </w:pPr>
    </w:p>
    <w:p w14:paraId="08EFFA8B" w14:textId="77777777" w:rsidR="00437871" w:rsidRDefault="00437871" w:rsidP="000552AD">
      <w:pPr>
        <w:jc w:val="both"/>
        <w:rPr>
          <w:b/>
        </w:rPr>
      </w:pPr>
      <w:r>
        <w:rPr>
          <w:b/>
        </w:rPr>
        <w:t>By: ____________________________</w:t>
      </w:r>
    </w:p>
    <w:p w14:paraId="796B497C" w14:textId="77777777" w:rsidR="00437871" w:rsidRDefault="00437871" w:rsidP="000552AD">
      <w:pPr>
        <w:jc w:val="both"/>
        <w:rPr>
          <w:b/>
        </w:rPr>
      </w:pPr>
    </w:p>
    <w:p w14:paraId="23EF1395" w14:textId="77777777" w:rsidR="00437871" w:rsidRDefault="00437871" w:rsidP="000552AD">
      <w:pPr>
        <w:jc w:val="both"/>
        <w:rPr>
          <w:b/>
        </w:rPr>
      </w:pPr>
    </w:p>
    <w:p w14:paraId="25CF0695" w14:textId="77777777" w:rsidR="00437871" w:rsidRDefault="00437871" w:rsidP="000552AD">
      <w:pPr>
        <w:jc w:val="both"/>
      </w:pPr>
      <w:r>
        <w:rPr>
          <w:b/>
        </w:rPr>
        <w:t xml:space="preserve">Name: </w:t>
      </w:r>
      <w:r w:rsidRPr="00E83CD1">
        <w:t>[</w:t>
      </w:r>
      <w:r w:rsidRPr="00E83CD1">
        <w:rPr>
          <w:highlight w:val="yellow"/>
        </w:rPr>
        <w:t>FULL NAME</w:t>
      </w:r>
      <w:r w:rsidRPr="00E83CD1">
        <w:t>]</w:t>
      </w:r>
    </w:p>
    <w:p w14:paraId="123C5899" w14:textId="77777777" w:rsidR="00437871" w:rsidRDefault="00437871" w:rsidP="000552AD">
      <w:pPr>
        <w:jc w:val="both"/>
      </w:pPr>
    </w:p>
    <w:p w14:paraId="301FB096" w14:textId="77777777" w:rsidR="00437871" w:rsidRPr="00E83CD1" w:rsidRDefault="00437871" w:rsidP="000552AD">
      <w:pPr>
        <w:jc w:val="both"/>
        <w:rPr>
          <w:b/>
        </w:rPr>
      </w:pPr>
      <w:r w:rsidRPr="00437871">
        <w:rPr>
          <w:b/>
        </w:rPr>
        <w:t>Title:</w:t>
      </w:r>
      <w:r>
        <w:t xml:space="preserve"> Treasurer </w:t>
      </w:r>
    </w:p>
    <w:sectPr w:rsidR="00437871" w:rsidRPr="00E83CD1" w:rsidSect="00C361E6">
      <w:footerReference w:type="default" r:id="rId7"/>
      <w:headerReference w:type="first" r:id="rId8"/>
      <w:footerReference w:type="first" r:id="rId9"/>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8AFC4" w14:textId="77777777" w:rsidR="003240F7" w:rsidRDefault="003240F7" w:rsidP="000A32A0">
      <w:r>
        <w:separator/>
      </w:r>
    </w:p>
  </w:endnote>
  <w:endnote w:type="continuationSeparator" w:id="0">
    <w:p w14:paraId="5A7E1421" w14:textId="77777777" w:rsidR="003240F7" w:rsidRDefault="003240F7" w:rsidP="000A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08606" w14:textId="77777777" w:rsidR="00476C49" w:rsidRPr="00476C49" w:rsidRDefault="00476C49" w:rsidP="00476C49">
    <w:pPr>
      <w:pStyle w:val="Footer"/>
    </w:pPr>
    <w:r w:rsidRPr="00476C49">
      <w:rPr>
        <w:rFonts w:cs="Tahoma"/>
        <w:szCs w:val="20"/>
      </w:rPr>
      <w:t>Member Initials:  __________</w:t>
    </w:r>
  </w:p>
  <w:p w14:paraId="23524EB3" w14:textId="77777777" w:rsidR="00197D3C" w:rsidRPr="00197D3C" w:rsidRDefault="00476C49" w:rsidP="00476C49">
    <w:pPr>
      <w:pStyle w:val="Footer"/>
      <w:rPr>
        <w:color w:val="005596"/>
        <w:sz w:val="16"/>
        <w:szCs w:val="16"/>
      </w:rPr>
    </w:pPr>
    <w:r>
      <w:rPr>
        <w:color w:val="005596"/>
        <w:sz w:val="16"/>
        <w:szCs w:val="16"/>
      </w:rPr>
      <w:tab/>
    </w:r>
    <w:r>
      <w:rPr>
        <w:color w:val="005596"/>
        <w:sz w:val="16"/>
        <w:szCs w:val="16"/>
      </w:rPr>
      <w:tab/>
    </w:r>
    <w:r w:rsidR="00197D3C" w:rsidRPr="00197D3C">
      <w:rPr>
        <w:color w:val="005596"/>
        <w:sz w:val="16"/>
        <w:szCs w:val="16"/>
      </w:rPr>
      <w:fldChar w:fldCharType="begin"/>
    </w:r>
    <w:r w:rsidR="00197D3C" w:rsidRPr="00197D3C">
      <w:rPr>
        <w:color w:val="005596"/>
        <w:sz w:val="16"/>
        <w:szCs w:val="16"/>
      </w:rPr>
      <w:instrText xml:space="preserve"> PAGE   \* MERGEFORMAT </w:instrText>
    </w:r>
    <w:r w:rsidR="00197D3C" w:rsidRPr="00197D3C">
      <w:rPr>
        <w:color w:val="005596"/>
        <w:sz w:val="16"/>
        <w:szCs w:val="16"/>
      </w:rPr>
      <w:fldChar w:fldCharType="separate"/>
    </w:r>
    <w:r w:rsidR="00E83CD1">
      <w:rPr>
        <w:noProof/>
        <w:color w:val="005596"/>
        <w:sz w:val="16"/>
        <w:szCs w:val="16"/>
      </w:rPr>
      <w:t>3</w:t>
    </w:r>
    <w:r w:rsidR="00197D3C" w:rsidRPr="00197D3C">
      <w:rPr>
        <w:noProof/>
        <w:color w:val="00559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DF60B" w14:textId="77777777" w:rsidR="00476C49" w:rsidRPr="00476C49" w:rsidRDefault="00476C49">
    <w:pPr>
      <w:pStyle w:val="Footer"/>
    </w:pPr>
    <w:r w:rsidRPr="00476C49">
      <w:rPr>
        <w:rFonts w:cs="Tahoma"/>
        <w:szCs w:val="20"/>
      </w:rPr>
      <w:t>Member Initials:  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AA5EB" w14:textId="77777777" w:rsidR="003240F7" w:rsidRDefault="003240F7" w:rsidP="000A32A0">
      <w:r>
        <w:separator/>
      </w:r>
    </w:p>
  </w:footnote>
  <w:footnote w:type="continuationSeparator" w:id="0">
    <w:p w14:paraId="6811A16D" w14:textId="77777777" w:rsidR="003240F7" w:rsidRDefault="003240F7" w:rsidP="000A3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B982" w14:textId="77777777" w:rsidR="00197D3C" w:rsidRDefault="00197D3C" w:rsidP="00197D3C">
    <w:pPr>
      <w:pStyle w:val="Header"/>
      <w:jc w:val="center"/>
    </w:pPr>
    <w:r>
      <w:rPr>
        <w:noProof/>
      </w:rPr>
      <w:drawing>
        <wp:inline distT="0" distB="0" distL="0" distR="0" wp14:anchorId="3364FDC4" wp14:editId="4468183A">
          <wp:extent cx="1459205" cy="777240"/>
          <wp:effectExtent l="0" t="0" r="8255" b="3810"/>
          <wp:docPr id="1" name="Picture 1" descr="J:\Communications\LOGOS - NEW\PKP-Logos\PKP-Journey\PKP-Journey\PKP-Journey-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ommunications\LOGOS - NEW\PKP-Logos\PKP-Journey\PKP-Journey\PKP-Journey-Logo-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205" cy="777240"/>
                  </a:xfrm>
                  <a:prstGeom prst="rect">
                    <a:avLst/>
                  </a:prstGeom>
                  <a:noFill/>
                  <a:ln>
                    <a:noFill/>
                  </a:ln>
                </pic:spPr>
              </pic:pic>
            </a:graphicData>
          </a:graphic>
        </wp:inline>
      </w:drawing>
    </w:r>
  </w:p>
  <w:p w14:paraId="744154F0" w14:textId="77777777" w:rsidR="00197D3C" w:rsidRDefault="00197D3C" w:rsidP="00197D3C">
    <w:pPr>
      <w:pStyle w:val="Header"/>
      <w:jc w:val="center"/>
    </w:pPr>
  </w:p>
  <w:p w14:paraId="09647B8B" w14:textId="77777777" w:rsidR="00197D3C" w:rsidRDefault="00197D3C" w:rsidP="00197D3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3E98"/>
    <w:multiLevelType w:val="hybridMultilevel"/>
    <w:tmpl w:val="4E8CCF24"/>
    <w:lvl w:ilvl="0" w:tplc="1C6A76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6341041"/>
    <w:multiLevelType w:val="hybridMultilevel"/>
    <w:tmpl w:val="699039D2"/>
    <w:lvl w:ilvl="0" w:tplc="76565B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F500A"/>
    <w:multiLevelType w:val="hybridMultilevel"/>
    <w:tmpl w:val="81E464E8"/>
    <w:lvl w:ilvl="0" w:tplc="E26E1A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A04E71"/>
    <w:multiLevelType w:val="hybridMultilevel"/>
    <w:tmpl w:val="DDD6EAB8"/>
    <w:lvl w:ilvl="0" w:tplc="FA960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52101"/>
    <w:multiLevelType w:val="hybridMultilevel"/>
    <w:tmpl w:val="24DEDB06"/>
    <w:lvl w:ilvl="0" w:tplc="3E0CDEE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3148B"/>
    <w:multiLevelType w:val="hybridMultilevel"/>
    <w:tmpl w:val="B5DA0E78"/>
    <w:lvl w:ilvl="0" w:tplc="4BFEBAE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458"/>
    <w:rsid w:val="0001303B"/>
    <w:rsid w:val="000552AD"/>
    <w:rsid w:val="000A32A0"/>
    <w:rsid w:val="00197D3C"/>
    <w:rsid w:val="002665F3"/>
    <w:rsid w:val="003240F7"/>
    <w:rsid w:val="00437871"/>
    <w:rsid w:val="00476C49"/>
    <w:rsid w:val="004E3FCB"/>
    <w:rsid w:val="005C5BBB"/>
    <w:rsid w:val="00603458"/>
    <w:rsid w:val="00692003"/>
    <w:rsid w:val="00744BEC"/>
    <w:rsid w:val="00890E3E"/>
    <w:rsid w:val="009263E5"/>
    <w:rsid w:val="009A1DF1"/>
    <w:rsid w:val="00C361E6"/>
    <w:rsid w:val="00DB0725"/>
    <w:rsid w:val="00DF5CD4"/>
    <w:rsid w:val="00E83CD1"/>
    <w:rsid w:val="00F92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636D6"/>
  <w15:docId w15:val="{18F494ED-D5C3-429F-BA17-AF713497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i Kappa Phi"/>
    <w:qFormat/>
    <w:rsid w:val="002665F3"/>
    <w:pPr>
      <w:spacing w:after="0" w:line="240" w:lineRule="auto"/>
    </w:pPr>
    <w:rPr>
      <w:rFonts w:ascii="Trebuchet MS" w:hAnsi="Trebuchet M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2A0"/>
    <w:pPr>
      <w:tabs>
        <w:tab w:val="center" w:pos="4680"/>
        <w:tab w:val="right" w:pos="9360"/>
      </w:tabs>
    </w:pPr>
  </w:style>
  <w:style w:type="character" w:customStyle="1" w:styleId="HeaderChar">
    <w:name w:val="Header Char"/>
    <w:basedOn w:val="DefaultParagraphFont"/>
    <w:link w:val="Header"/>
    <w:uiPriority w:val="99"/>
    <w:rsid w:val="000A32A0"/>
    <w:rPr>
      <w:rFonts w:ascii="Trebuchet MS" w:hAnsi="Trebuchet MS"/>
      <w:sz w:val="20"/>
    </w:rPr>
  </w:style>
  <w:style w:type="paragraph" w:styleId="Footer">
    <w:name w:val="footer"/>
    <w:basedOn w:val="Normal"/>
    <w:link w:val="FooterChar"/>
    <w:uiPriority w:val="99"/>
    <w:unhideWhenUsed/>
    <w:rsid w:val="000A32A0"/>
    <w:pPr>
      <w:tabs>
        <w:tab w:val="center" w:pos="4680"/>
        <w:tab w:val="right" w:pos="9360"/>
      </w:tabs>
    </w:pPr>
  </w:style>
  <w:style w:type="character" w:customStyle="1" w:styleId="FooterChar">
    <w:name w:val="Footer Char"/>
    <w:basedOn w:val="DefaultParagraphFont"/>
    <w:link w:val="Footer"/>
    <w:uiPriority w:val="99"/>
    <w:rsid w:val="000A32A0"/>
    <w:rPr>
      <w:rFonts w:ascii="Trebuchet MS" w:hAnsi="Trebuchet MS"/>
      <w:sz w:val="20"/>
    </w:rPr>
  </w:style>
  <w:style w:type="paragraph" w:styleId="BalloonText">
    <w:name w:val="Balloon Text"/>
    <w:basedOn w:val="Normal"/>
    <w:link w:val="BalloonTextChar"/>
    <w:uiPriority w:val="99"/>
    <w:semiHidden/>
    <w:unhideWhenUsed/>
    <w:rsid w:val="000A32A0"/>
    <w:rPr>
      <w:rFonts w:ascii="Tahoma" w:hAnsi="Tahoma" w:cs="Tahoma"/>
      <w:sz w:val="16"/>
      <w:szCs w:val="16"/>
    </w:rPr>
  </w:style>
  <w:style w:type="character" w:customStyle="1" w:styleId="BalloonTextChar">
    <w:name w:val="Balloon Text Char"/>
    <w:basedOn w:val="DefaultParagraphFont"/>
    <w:link w:val="BalloonText"/>
    <w:uiPriority w:val="99"/>
    <w:semiHidden/>
    <w:rsid w:val="000A32A0"/>
    <w:rPr>
      <w:rFonts w:ascii="Tahoma" w:hAnsi="Tahoma" w:cs="Tahoma"/>
      <w:sz w:val="16"/>
      <w:szCs w:val="16"/>
    </w:rPr>
  </w:style>
  <w:style w:type="paragraph" w:styleId="ListParagraph">
    <w:name w:val="List Paragraph"/>
    <w:basedOn w:val="Normal"/>
    <w:uiPriority w:val="34"/>
    <w:qFormat/>
    <w:rsid w:val="00437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Resources\TEMPLATE_Journey_Resou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J:\Resources\TEMPLATE_Journey_Resource.dotx</Template>
  <TotalTime>8</TotalTime>
  <Pages>3</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Marsh</dc:creator>
  <cp:lastModifiedBy>Dylan McKenzie</cp:lastModifiedBy>
  <cp:revision>6</cp:revision>
  <cp:lastPrinted>2014-08-21T20:45:00Z</cp:lastPrinted>
  <dcterms:created xsi:type="dcterms:W3CDTF">2014-08-27T12:57:00Z</dcterms:created>
  <dcterms:modified xsi:type="dcterms:W3CDTF">2020-03-09T17:21:00Z</dcterms:modified>
</cp:coreProperties>
</file>